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4675"/>
        <w:gridCol w:w="2250"/>
      </w:tblGrid>
      <w:tr w:rsidR="00D45C37" w:rsidRPr="00D45C37" w14:paraId="1E6FD24F" w14:textId="77777777" w:rsidTr="00D4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F11AB32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  <w:t>GAMES</w:t>
            </w: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(that you can win prizes at)</w:t>
            </w:r>
          </w:p>
        </w:tc>
        <w:tc>
          <w:tcPr>
            <w:tcW w:w="2250" w:type="dxa"/>
            <w:vAlign w:val="center"/>
          </w:tcPr>
          <w:p w14:paraId="73E17580" w14:textId="77777777" w:rsidR="00D45C37" w:rsidRPr="00D45C37" w:rsidRDefault="00D45C37" w:rsidP="00D45C37">
            <w:pPr>
              <w:pStyle w:val="Heading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$1.50 / 1 game</w:t>
            </w:r>
          </w:p>
          <w:p w14:paraId="2B65B5A0" w14:textId="77777777" w:rsidR="00D45C37" w:rsidRPr="00D45C37" w:rsidRDefault="00D45C37" w:rsidP="00D45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D45C37"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>$7 / 5 games</w:t>
            </w:r>
          </w:p>
          <w:p w14:paraId="77F573FE" w14:textId="77777777" w:rsidR="00D45C37" w:rsidRPr="00D45C37" w:rsidRDefault="00D45C37" w:rsidP="00D45C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D45C37"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>$12 / 10 games</w:t>
            </w:r>
          </w:p>
        </w:tc>
      </w:tr>
      <w:tr w:rsidR="00D45C37" w:rsidRPr="00D45C37" w14:paraId="193CF6C7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2E3DE11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  <w:t>DRINKS</w:t>
            </w:r>
          </w:p>
        </w:tc>
        <w:tc>
          <w:tcPr>
            <w:tcW w:w="2250" w:type="dxa"/>
            <w:vAlign w:val="center"/>
          </w:tcPr>
          <w:p w14:paraId="3ACB02F3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D45C37" w:rsidRPr="00D45C37" w14:paraId="1268EE51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52D3E33E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Water</w:t>
            </w:r>
          </w:p>
        </w:tc>
        <w:tc>
          <w:tcPr>
            <w:tcW w:w="2250" w:type="dxa"/>
            <w:vAlign w:val="center"/>
          </w:tcPr>
          <w:p w14:paraId="25C1AF25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$1</w:t>
            </w:r>
          </w:p>
        </w:tc>
      </w:tr>
      <w:tr w:rsidR="00D45C37" w:rsidRPr="00D45C37" w14:paraId="00E4AA0B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5E8B6507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Pop</w:t>
            </w:r>
          </w:p>
        </w:tc>
        <w:tc>
          <w:tcPr>
            <w:tcW w:w="2250" w:type="dxa"/>
            <w:vAlign w:val="center"/>
          </w:tcPr>
          <w:p w14:paraId="24AFA1F3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$2</w:t>
            </w:r>
          </w:p>
        </w:tc>
      </w:tr>
      <w:tr w:rsidR="00D45C37" w:rsidRPr="00D45C37" w14:paraId="2D6DFE33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5F5C1567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Coffee, Hot Chocolate</w:t>
            </w:r>
          </w:p>
        </w:tc>
        <w:tc>
          <w:tcPr>
            <w:tcW w:w="2250" w:type="dxa"/>
            <w:vAlign w:val="center"/>
          </w:tcPr>
          <w:p w14:paraId="6AADED1A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$2</w:t>
            </w:r>
          </w:p>
        </w:tc>
      </w:tr>
      <w:tr w:rsidR="00D45C37" w:rsidRPr="00D45C37" w14:paraId="3F4D03B3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FBDB8C0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Tea</w:t>
            </w:r>
          </w:p>
        </w:tc>
        <w:tc>
          <w:tcPr>
            <w:tcW w:w="2250" w:type="dxa"/>
            <w:vAlign w:val="center"/>
          </w:tcPr>
          <w:p w14:paraId="5C658FDD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$1</w:t>
            </w:r>
          </w:p>
        </w:tc>
      </w:tr>
      <w:tr w:rsidR="00D45C37" w:rsidRPr="00D45C37" w14:paraId="2F8595BC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0893D1E2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Beer </w:t>
            </w:r>
          </w:p>
        </w:tc>
        <w:tc>
          <w:tcPr>
            <w:tcW w:w="2250" w:type="dxa"/>
            <w:vAlign w:val="center"/>
          </w:tcPr>
          <w:p w14:paraId="29E77523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$5</w:t>
            </w:r>
          </w:p>
        </w:tc>
      </w:tr>
      <w:tr w:rsidR="00D45C37" w:rsidRPr="00D45C37" w14:paraId="33963109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2CE14DB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Sangria, Caipirinha</w:t>
            </w:r>
          </w:p>
        </w:tc>
        <w:tc>
          <w:tcPr>
            <w:tcW w:w="2250" w:type="dxa"/>
            <w:vAlign w:val="center"/>
          </w:tcPr>
          <w:p w14:paraId="2702DAF2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$7</w:t>
            </w:r>
          </w:p>
        </w:tc>
      </w:tr>
      <w:tr w:rsidR="00D45C37" w:rsidRPr="00D45C37" w14:paraId="46461F3C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3E3E5D0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  <w:t>FOOD</w:t>
            </w:r>
          </w:p>
        </w:tc>
        <w:tc>
          <w:tcPr>
            <w:tcW w:w="2250" w:type="dxa"/>
            <w:vAlign w:val="center"/>
          </w:tcPr>
          <w:p w14:paraId="78F4113C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</w:p>
        </w:tc>
      </w:tr>
      <w:tr w:rsidR="00D45C37" w:rsidRPr="00D45C37" w14:paraId="4EE3B68C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0B292521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Meat / Shrimp Skewer</w:t>
            </w:r>
          </w:p>
        </w:tc>
        <w:tc>
          <w:tcPr>
            <w:tcW w:w="2250" w:type="dxa"/>
            <w:vAlign w:val="center"/>
          </w:tcPr>
          <w:p w14:paraId="44821EC8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$4</w:t>
            </w:r>
          </w:p>
        </w:tc>
      </w:tr>
      <w:tr w:rsidR="00D45C37" w:rsidRPr="00D45C37" w14:paraId="77AFE8CE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0DEF52D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Cassava Fries</w:t>
            </w:r>
          </w:p>
        </w:tc>
        <w:tc>
          <w:tcPr>
            <w:tcW w:w="2250" w:type="dxa"/>
            <w:vAlign w:val="center"/>
          </w:tcPr>
          <w:p w14:paraId="54706A6E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$4</w:t>
            </w:r>
          </w:p>
        </w:tc>
      </w:tr>
      <w:tr w:rsidR="00D45C37" w:rsidRPr="00D45C37" w14:paraId="73D99880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28327CA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Small Combo (2 skewers, fries, pop)</w:t>
            </w:r>
          </w:p>
        </w:tc>
        <w:tc>
          <w:tcPr>
            <w:tcW w:w="2250" w:type="dxa"/>
            <w:vAlign w:val="center"/>
          </w:tcPr>
          <w:p w14:paraId="6C9A3B15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$12</w:t>
            </w:r>
          </w:p>
        </w:tc>
      </w:tr>
      <w:tr w:rsidR="00D45C37" w:rsidRPr="00D45C37" w14:paraId="5EE0C5A4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DBC5AB6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Big Combo (3 skewers, fries, pop)</w:t>
            </w:r>
          </w:p>
        </w:tc>
        <w:tc>
          <w:tcPr>
            <w:tcW w:w="2250" w:type="dxa"/>
            <w:vAlign w:val="center"/>
          </w:tcPr>
          <w:p w14:paraId="3DF0EDD4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$15</w:t>
            </w:r>
          </w:p>
        </w:tc>
      </w:tr>
      <w:tr w:rsidR="00D45C37" w:rsidRPr="00D45C37" w14:paraId="6C8E9042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00B066F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Cheese Balls</w:t>
            </w:r>
          </w:p>
        </w:tc>
        <w:tc>
          <w:tcPr>
            <w:tcW w:w="2250" w:type="dxa"/>
            <w:vAlign w:val="center"/>
          </w:tcPr>
          <w:p w14:paraId="7202B2B4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$3 / 3 balls</w:t>
            </w:r>
          </w:p>
        </w:tc>
      </w:tr>
      <w:tr w:rsidR="00D45C37" w:rsidRPr="00D45C37" w14:paraId="766DA303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4413155" w14:textId="77777777" w:rsidR="00D45C37" w:rsidRPr="00D45C37" w:rsidRDefault="00D45C37" w:rsidP="00D45C37">
            <w:pPr>
              <w:pStyle w:val="Heading2"/>
              <w:spacing w:before="0"/>
              <w:rPr>
                <w:rFonts w:asciiTheme="minorHAnsi" w:hAnsiTheme="minorHAnsi" w:cstheme="minorHAnsi"/>
                <w:b/>
                <w:bCs w:val="0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Coconut Cake</w:t>
            </w: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  <w:t>Cookie</w:t>
            </w:r>
          </w:p>
        </w:tc>
        <w:tc>
          <w:tcPr>
            <w:tcW w:w="2250" w:type="dxa"/>
            <w:vAlign w:val="center"/>
          </w:tcPr>
          <w:p w14:paraId="440E5F5F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$3</w:t>
            </w:r>
          </w:p>
        </w:tc>
      </w:tr>
      <w:tr w:rsidR="00D45C37" w:rsidRPr="00D45C37" w14:paraId="0CC4D464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713B2AF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Dadinho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(6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unidades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+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molho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50" w:type="dxa"/>
            <w:vAlign w:val="center"/>
          </w:tcPr>
          <w:p w14:paraId="79BAC281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$6</w:t>
            </w:r>
          </w:p>
        </w:tc>
      </w:tr>
      <w:tr w:rsidR="00D45C37" w:rsidRPr="00D45C37" w14:paraId="1584A143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614A7D0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Canjica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amendoim</w:t>
            </w:r>
            <w:proofErr w:type="spellEnd"/>
          </w:p>
        </w:tc>
        <w:tc>
          <w:tcPr>
            <w:tcW w:w="2250" w:type="dxa"/>
            <w:vAlign w:val="center"/>
          </w:tcPr>
          <w:p w14:paraId="1176CC34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$3.5</w:t>
            </w:r>
          </w:p>
        </w:tc>
      </w:tr>
      <w:tr w:rsidR="00D45C37" w:rsidRPr="00D45C37" w14:paraId="2D448218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C2B4DED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Curau</w:t>
            </w:r>
            <w:proofErr w:type="spellEnd"/>
          </w:p>
        </w:tc>
        <w:tc>
          <w:tcPr>
            <w:tcW w:w="2250" w:type="dxa"/>
            <w:vAlign w:val="center"/>
          </w:tcPr>
          <w:p w14:paraId="4459349F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$3.5</w:t>
            </w:r>
          </w:p>
        </w:tc>
      </w:tr>
      <w:tr w:rsidR="00D45C37" w:rsidRPr="00D45C37" w14:paraId="597D89A2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83F8D63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 xml:space="preserve">Brigadeiro (4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unidades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50" w:type="dxa"/>
            <w:vAlign w:val="center"/>
          </w:tcPr>
          <w:p w14:paraId="791FF16B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$3.5</w:t>
            </w:r>
          </w:p>
        </w:tc>
      </w:tr>
      <w:tr w:rsidR="00D45C37" w:rsidRPr="00D45C37" w14:paraId="13536A35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015FE1E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Bolo de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fubá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com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goiabada</w:t>
            </w:r>
            <w:proofErr w:type="spellEnd"/>
          </w:p>
        </w:tc>
        <w:tc>
          <w:tcPr>
            <w:tcW w:w="2250" w:type="dxa"/>
            <w:vAlign w:val="center"/>
          </w:tcPr>
          <w:p w14:paraId="26C29ED0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$5</w:t>
            </w:r>
          </w:p>
        </w:tc>
      </w:tr>
      <w:tr w:rsidR="00D45C37" w:rsidRPr="00D45C37" w14:paraId="07D6C960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021E222A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Bolo de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cenoura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com </w:t>
            </w: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brigadeiro</w:t>
            </w:r>
            <w:proofErr w:type="spellEnd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59114D7E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$5</w:t>
            </w:r>
          </w:p>
        </w:tc>
      </w:tr>
      <w:tr w:rsidR="00D45C37" w:rsidRPr="00D45C37" w14:paraId="43E42F44" w14:textId="77777777" w:rsidTr="00D4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55F80FE3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Coxinha</w:t>
            </w:r>
          </w:p>
        </w:tc>
        <w:tc>
          <w:tcPr>
            <w:tcW w:w="2250" w:type="dxa"/>
            <w:vAlign w:val="center"/>
          </w:tcPr>
          <w:p w14:paraId="28865128" w14:textId="77777777" w:rsidR="00D45C37" w:rsidRPr="00D45C37" w:rsidRDefault="00D45C37" w:rsidP="00D45C37">
            <w:pPr>
              <w:pStyle w:val="Heading2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$4</w:t>
            </w:r>
          </w:p>
        </w:tc>
      </w:tr>
      <w:tr w:rsidR="00D45C37" w:rsidRPr="00D45C37" w14:paraId="543162A3" w14:textId="77777777" w:rsidTr="00D45C3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3F62556" w14:textId="77777777" w:rsidR="00D45C37" w:rsidRPr="00D45C37" w:rsidRDefault="00D45C37" w:rsidP="00D45C37">
            <w:pPr>
              <w:pStyle w:val="Heading2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D45C37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Quibe</w:t>
            </w:r>
            <w:proofErr w:type="spellEnd"/>
          </w:p>
        </w:tc>
        <w:tc>
          <w:tcPr>
            <w:tcW w:w="2250" w:type="dxa"/>
            <w:vAlign w:val="center"/>
          </w:tcPr>
          <w:p w14:paraId="350321B8" w14:textId="77777777" w:rsidR="00D45C37" w:rsidRPr="00D45C37" w:rsidRDefault="00D45C37" w:rsidP="00D45C37">
            <w:pPr>
              <w:pStyle w:val="Heading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</w:pPr>
            <w:r w:rsidRPr="00D45C3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8"/>
                <w:szCs w:val="28"/>
              </w:rPr>
              <w:t>$4</w:t>
            </w:r>
          </w:p>
        </w:tc>
      </w:tr>
    </w:tbl>
    <w:p w14:paraId="53868CBB" w14:textId="77777777" w:rsidR="00D45C37" w:rsidRPr="00D45C37" w:rsidRDefault="00D45C37" w:rsidP="00D45C37"/>
    <w:p w14:paraId="0F5FB1D0" w14:textId="47AB6289" w:rsidR="00642E5D" w:rsidRDefault="00642E5D">
      <w:pPr>
        <w:pStyle w:val="Heading2"/>
      </w:pPr>
    </w:p>
    <w:sectPr w:rsidR="00642E5D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8B38" w14:textId="77777777" w:rsidR="00DC3B1F" w:rsidRDefault="00DC3B1F">
      <w:r>
        <w:separator/>
      </w:r>
    </w:p>
    <w:p w14:paraId="0C33A882" w14:textId="77777777" w:rsidR="00DC3B1F" w:rsidRDefault="00DC3B1F"/>
  </w:endnote>
  <w:endnote w:type="continuationSeparator" w:id="0">
    <w:p w14:paraId="4A469FF4" w14:textId="77777777" w:rsidR="00DC3B1F" w:rsidRDefault="00DC3B1F">
      <w:r>
        <w:continuationSeparator/>
      </w:r>
    </w:p>
    <w:p w14:paraId="12732D8F" w14:textId="77777777" w:rsidR="00DC3B1F" w:rsidRDefault="00DC3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F7AA3" w14:textId="77777777" w:rsidR="00642E5D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63C2" w14:textId="77777777" w:rsidR="00DC3B1F" w:rsidRDefault="00DC3B1F">
      <w:r>
        <w:separator/>
      </w:r>
    </w:p>
    <w:p w14:paraId="71A5F18D" w14:textId="77777777" w:rsidR="00DC3B1F" w:rsidRDefault="00DC3B1F"/>
  </w:footnote>
  <w:footnote w:type="continuationSeparator" w:id="0">
    <w:p w14:paraId="10986BB3" w14:textId="77777777" w:rsidR="00DC3B1F" w:rsidRDefault="00DC3B1F">
      <w:r>
        <w:continuationSeparator/>
      </w:r>
    </w:p>
    <w:p w14:paraId="42687AB5" w14:textId="77777777" w:rsidR="00DC3B1F" w:rsidRDefault="00DC3B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6486">
    <w:abstractNumId w:val="1"/>
  </w:num>
  <w:num w:numId="2" w16cid:durableId="1913391711">
    <w:abstractNumId w:val="0"/>
  </w:num>
  <w:num w:numId="3" w16cid:durableId="1992248587">
    <w:abstractNumId w:val="2"/>
  </w:num>
  <w:num w:numId="4" w16cid:durableId="58584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60"/>
    <w:rsid w:val="00145DD8"/>
    <w:rsid w:val="00642E5D"/>
    <w:rsid w:val="006B7E46"/>
    <w:rsid w:val="00723B2B"/>
    <w:rsid w:val="007603CF"/>
    <w:rsid w:val="007B7DA6"/>
    <w:rsid w:val="00956F8F"/>
    <w:rsid w:val="00991811"/>
    <w:rsid w:val="00C84760"/>
    <w:rsid w:val="00D45C37"/>
    <w:rsid w:val="00DC3B1F"/>
    <w:rsid w:val="00E53BB8"/>
    <w:rsid w:val="00F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0F34E"/>
  <w15:chartTrackingRefBased/>
  <w15:docId w15:val="{4099037F-A345-374B-A3EA-6C0F5BD2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table" w:styleId="TableGrid">
    <w:name w:val="Table Grid"/>
    <w:basedOn w:val="TableNormal"/>
    <w:uiPriority w:val="39"/>
    <w:rsid w:val="00C8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847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bschoeniger/Library/Containers/com.microsoft.Word/Data/Library/Application%20Support/Microsoft/Office/16.0/DTS/en-US%7b627BA2C7-1AC3-9644-95C3-314E6546972D%7d/%7b7F4D6A9E-E552-2B4E-B173-65BA4675078C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{7F4D6A9E-E552-2B4E-B173-65BA4675078C}tf10002086.dotx</Template>
  <TotalTime>72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Schöniger</cp:lastModifiedBy>
  <cp:revision>3</cp:revision>
  <dcterms:created xsi:type="dcterms:W3CDTF">2023-06-20T11:50:00Z</dcterms:created>
  <dcterms:modified xsi:type="dcterms:W3CDTF">2024-06-14T19:53:00Z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